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2DAB" w14:textId="3F92C259" w:rsidR="007F0610" w:rsidRPr="0098671D" w:rsidRDefault="007F0610" w:rsidP="007F0610">
      <w:pPr>
        <w:ind w:right="840"/>
        <w:rPr>
          <w:rFonts w:asciiTheme="majorEastAsia" w:eastAsiaTheme="majorEastAsia" w:hAnsiTheme="majorEastAsia"/>
        </w:rPr>
      </w:pPr>
      <w:r w:rsidRPr="0098671D">
        <w:rPr>
          <w:rFonts w:asciiTheme="majorEastAsia" w:eastAsiaTheme="majorEastAsia" w:hAnsiTheme="majorEastAsia" w:hint="eastAsia"/>
        </w:rPr>
        <w:t xml:space="preserve">　</w:t>
      </w:r>
      <w:r w:rsidRPr="0098671D">
        <w:rPr>
          <w:rFonts w:asciiTheme="majorEastAsia" w:eastAsiaTheme="majorEastAsia" w:hAnsiTheme="majorEastAsia" w:hint="eastAsia"/>
          <w:b/>
          <w:sz w:val="24"/>
        </w:rPr>
        <w:t>□</w:t>
      </w:r>
      <w:r w:rsidRPr="0098671D">
        <w:rPr>
          <w:rFonts w:asciiTheme="majorEastAsia" w:eastAsiaTheme="majorEastAsia" w:hAnsiTheme="majorEastAsia" w:hint="eastAsia"/>
          <w:b/>
        </w:rPr>
        <w:t xml:space="preserve">新規　　</w:t>
      </w:r>
      <w:r w:rsidRPr="0098671D">
        <w:rPr>
          <w:rFonts w:asciiTheme="majorEastAsia" w:eastAsiaTheme="majorEastAsia" w:hAnsiTheme="majorEastAsia" w:hint="eastAsia"/>
          <w:b/>
          <w:sz w:val="24"/>
        </w:rPr>
        <w:t>□</w:t>
      </w:r>
      <w:r w:rsidR="0059295D">
        <w:rPr>
          <w:rFonts w:asciiTheme="majorEastAsia" w:eastAsiaTheme="majorEastAsia" w:hAnsiTheme="majorEastAsia" w:hint="eastAsia"/>
          <w:b/>
        </w:rPr>
        <w:t>継続</w:t>
      </w:r>
      <w:r w:rsidRPr="0098671D">
        <w:rPr>
          <w:rFonts w:asciiTheme="majorEastAsia" w:eastAsiaTheme="majorEastAsia" w:hAnsiTheme="majorEastAsia" w:hint="eastAsia"/>
        </w:rPr>
        <w:t xml:space="preserve">　　　　　　　　</w:t>
      </w:r>
    </w:p>
    <w:p w14:paraId="787BDA73" w14:textId="77777777" w:rsidR="007F0610" w:rsidRDefault="00D94776" w:rsidP="00145A98">
      <w:pPr>
        <w:ind w:right="2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2A0DBA" w:rsidRPr="0098671D">
        <w:rPr>
          <w:rFonts w:asciiTheme="majorEastAsia" w:eastAsiaTheme="majorEastAsia" w:hAnsiTheme="majorEastAsia" w:hint="eastAsia"/>
        </w:rPr>
        <w:t xml:space="preserve">　</w:t>
      </w:r>
      <w:r w:rsidR="00AE5212" w:rsidRPr="0098671D">
        <w:rPr>
          <w:rFonts w:asciiTheme="majorEastAsia" w:eastAsiaTheme="majorEastAsia" w:hAnsiTheme="majorEastAsia" w:hint="eastAsia"/>
        </w:rPr>
        <w:t xml:space="preserve">　</w:t>
      </w:r>
      <w:r w:rsidR="002A0DBA" w:rsidRPr="0098671D">
        <w:rPr>
          <w:rFonts w:asciiTheme="majorEastAsia" w:eastAsiaTheme="majorEastAsia" w:hAnsiTheme="majorEastAsia" w:hint="eastAsia"/>
        </w:rPr>
        <w:t xml:space="preserve">　</w:t>
      </w:r>
      <w:r w:rsidR="00AE5212" w:rsidRPr="0098671D">
        <w:rPr>
          <w:rFonts w:asciiTheme="majorEastAsia" w:eastAsiaTheme="majorEastAsia" w:hAnsiTheme="majorEastAsia" w:hint="eastAsia"/>
        </w:rPr>
        <w:t xml:space="preserve">年　　</w:t>
      </w:r>
      <w:r w:rsidR="002A0DBA" w:rsidRPr="0098671D">
        <w:rPr>
          <w:rFonts w:asciiTheme="majorEastAsia" w:eastAsiaTheme="majorEastAsia" w:hAnsiTheme="majorEastAsia" w:hint="eastAsia"/>
        </w:rPr>
        <w:t xml:space="preserve">　</w:t>
      </w:r>
      <w:r w:rsidR="00AE5212" w:rsidRPr="0098671D">
        <w:rPr>
          <w:rFonts w:asciiTheme="majorEastAsia" w:eastAsiaTheme="majorEastAsia" w:hAnsiTheme="majorEastAsia" w:hint="eastAsia"/>
        </w:rPr>
        <w:t xml:space="preserve">月　　　</w:t>
      </w:r>
      <w:r w:rsidR="002A0DBA" w:rsidRPr="0098671D">
        <w:rPr>
          <w:rFonts w:asciiTheme="majorEastAsia" w:eastAsiaTheme="majorEastAsia" w:hAnsiTheme="majorEastAsia" w:hint="eastAsia"/>
        </w:rPr>
        <w:t>日</w:t>
      </w:r>
    </w:p>
    <w:p w14:paraId="601C17EF" w14:textId="77777777" w:rsidR="00145A98" w:rsidRPr="0098671D" w:rsidRDefault="00145A98" w:rsidP="00145A98">
      <w:pPr>
        <w:ind w:right="210"/>
        <w:jc w:val="left"/>
        <w:rPr>
          <w:rFonts w:asciiTheme="majorEastAsia" w:eastAsiaTheme="majorEastAsia" w:hAnsiTheme="majorEastAsia"/>
        </w:rPr>
      </w:pPr>
    </w:p>
    <w:p w14:paraId="42786C1B" w14:textId="58F55948" w:rsidR="00257702" w:rsidRPr="00512D3F" w:rsidRDefault="0059295D" w:rsidP="0059295D">
      <w:pPr>
        <w:spacing w:line="0" w:lineRule="atLeast"/>
        <w:ind w:firstLineChars="500" w:firstLine="11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2A0DBA" w:rsidRPr="00512D3F">
        <w:rPr>
          <w:rFonts w:asciiTheme="majorEastAsia" w:eastAsiaTheme="majorEastAsia" w:hAnsiTheme="majorEastAsia" w:hint="eastAsia"/>
          <w:sz w:val="22"/>
        </w:rPr>
        <w:t>年度</w:t>
      </w:r>
    </w:p>
    <w:p w14:paraId="20D82B3E" w14:textId="285F15D6" w:rsidR="00A91FD0" w:rsidRPr="00145A98" w:rsidRDefault="0059295D" w:rsidP="007F0610">
      <w:pPr>
        <w:spacing w:line="0" w:lineRule="atLeast"/>
        <w:jc w:val="center"/>
        <w:rPr>
          <w:sz w:val="32"/>
          <w:szCs w:val="32"/>
        </w:rPr>
      </w:pPr>
      <w:r w:rsidRPr="00145A98">
        <w:rPr>
          <w:rFonts w:asciiTheme="majorEastAsia" w:eastAsiaTheme="majorEastAsia" w:hAnsiTheme="majorEastAsia" w:hint="eastAsia"/>
          <w:sz w:val="32"/>
          <w:szCs w:val="32"/>
        </w:rPr>
        <w:t>地域高齢者福祉活動推進事業</w:t>
      </w:r>
      <w:r w:rsidR="002A0DBA" w:rsidRPr="00145A98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037B1F" w:rsidRPr="00145A98">
        <w:rPr>
          <w:rFonts w:asciiTheme="majorEastAsia" w:eastAsiaTheme="majorEastAsia" w:hAnsiTheme="majorEastAsia" w:hint="eastAsia"/>
          <w:sz w:val="32"/>
          <w:szCs w:val="32"/>
        </w:rPr>
        <w:t>助成金</w:t>
      </w:r>
      <w:r w:rsidR="002A0DBA" w:rsidRPr="00145A98">
        <w:rPr>
          <w:rFonts w:asciiTheme="majorEastAsia" w:eastAsiaTheme="majorEastAsia" w:hAnsiTheme="majorEastAsia" w:hint="eastAsia"/>
          <w:sz w:val="32"/>
          <w:szCs w:val="32"/>
        </w:rPr>
        <w:t>申込書</w:t>
      </w:r>
    </w:p>
    <w:p w14:paraId="51B25B7D" w14:textId="77777777" w:rsidR="00145A98" w:rsidRDefault="00145A98" w:rsidP="007F0610">
      <w:pPr>
        <w:spacing w:line="0" w:lineRule="atLeast"/>
        <w:jc w:val="center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512D3F" w:rsidRPr="0098671D" w14:paraId="361E77C9" w14:textId="77777777" w:rsidTr="000E6595">
        <w:trPr>
          <w:trHeight w:val="172"/>
          <w:jc w:val="center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2C6D7837" w14:textId="77777777" w:rsidR="00512D3F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申請する</w:t>
            </w:r>
          </w:p>
          <w:p w14:paraId="7EA9ADCB" w14:textId="77777777" w:rsidR="00512D3F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グループ/団体名</w:t>
            </w:r>
          </w:p>
        </w:tc>
        <w:tc>
          <w:tcPr>
            <w:tcW w:w="6372" w:type="dxa"/>
          </w:tcPr>
          <w:p w14:paraId="4E7D4074" w14:textId="77777777" w:rsidR="00512D3F" w:rsidRPr="0098671D" w:rsidRDefault="00512D3F" w:rsidP="00A91FD0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18"/>
              </w:rPr>
              <w:t>(フリガナ)</w:t>
            </w:r>
          </w:p>
        </w:tc>
      </w:tr>
      <w:tr w:rsidR="00512D3F" w:rsidRPr="0098671D" w14:paraId="70D13425" w14:textId="77777777" w:rsidTr="000E6595">
        <w:trPr>
          <w:trHeight w:val="678"/>
          <w:jc w:val="center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49E62519" w14:textId="77777777" w:rsidR="00512D3F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72" w:type="dxa"/>
          </w:tcPr>
          <w:p w14:paraId="1D2A0A13" w14:textId="77777777" w:rsidR="00512D3F" w:rsidRPr="0098671D" w:rsidRDefault="00512D3F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12D3F" w:rsidRPr="0098671D" w14:paraId="3A68EAFB" w14:textId="77777777" w:rsidTr="000E6595">
        <w:trPr>
          <w:trHeight w:val="101"/>
          <w:jc w:val="center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24CA66F4" w14:textId="77777777" w:rsidR="00512D3F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代表者</w:t>
            </w:r>
          </w:p>
        </w:tc>
        <w:tc>
          <w:tcPr>
            <w:tcW w:w="6372" w:type="dxa"/>
          </w:tcPr>
          <w:p w14:paraId="03DC6DB2" w14:textId="77777777" w:rsidR="00512D3F" w:rsidRPr="0098671D" w:rsidRDefault="00512D3F" w:rsidP="00512D3F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18"/>
              </w:rPr>
              <w:t>(フリガナ)</w:t>
            </w:r>
          </w:p>
        </w:tc>
      </w:tr>
      <w:tr w:rsidR="00512D3F" w:rsidRPr="0098671D" w14:paraId="163302FC" w14:textId="77777777" w:rsidTr="000E6595">
        <w:trPr>
          <w:trHeight w:val="687"/>
          <w:jc w:val="center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660B6431" w14:textId="77777777" w:rsidR="00512D3F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72" w:type="dxa"/>
          </w:tcPr>
          <w:p w14:paraId="5E0F90CD" w14:textId="77777777" w:rsidR="00512D3F" w:rsidRPr="0098671D" w:rsidRDefault="00512D3F" w:rsidP="00D649DC">
            <w:pPr>
              <w:ind w:firstLineChars="2335" w:firstLine="5137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/>
                <w:sz w:val="22"/>
              </w:rPr>
              <w:fldChar w:fldCharType="begin"/>
            </w:r>
            <w:r w:rsidRPr="0098671D">
              <w:rPr>
                <w:rFonts w:ascii="HG丸ｺﾞｼｯｸM-PRO" w:eastAsia="HG丸ｺﾞｼｯｸM-PRO" w:hAnsi="HG丸ｺﾞｼｯｸM-PRO"/>
                <w:sz w:val="22"/>
              </w:rPr>
              <w:instrText xml:space="preserve"> </w:instrText>
            </w: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instrText>eq \o\ac(</w:instrText>
            </w:r>
            <w:r w:rsidRPr="0098671D">
              <w:rPr>
                <w:rFonts w:ascii="HG丸ｺﾞｼｯｸM-PRO" w:eastAsia="HG丸ｺﾞｼｯｸM-PRO" w:hAnsi="HG丸ｺﾞｼｯｸM-PRO" w:hint="eastAsia"/>
                <w:position w:val="-4"/>
                <w:sz w:val="32"/>
              </w:rPr>
              <w:instrText>○</w:instrText>
            </w: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instrText>,印)</w:instrText>
            </w:r>
            <w:r w:rsidRPr="0098671D">
              <w:rPr>
                <w:rFonts w:ascii="HG丸ｺﾞｼｯｸM-PRO" w:eastAsia="HG丸ｺﾞｼｯｸM-PRO" w:hAnsi="HG丸ｺﾞｼｯｸM-PRO"/>
                <w:sz w:val="22"/>
              </w:rPr>
              <w:fldChar w:fldCharType="end"/>
            </w:r>
          </w:p>
        </w:tc>
      </w:tr>
      <w:tr w:rsidR="00512D3F" w:rsidRPr="0098671D" w14:paraId="39342C5A" w14:textId="77777777" w:rsidTr="000E6595">
        <w:trPr>
          <w:trHeight w:val="1263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3E063059" w14:textId="77777777" w:rsidR="00512D3F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活動拠点</w:t>
            </w:r>
          </w:p>
        </w:tc>
        <w:tc>
          <w:tcPr>
            <w:tcW w:w="6372" w:type="dxa"/>
          </w:tcPr>
          <w:p w14:paraId="0E79A605" w14:textId="77777777" w:rsidR="00512D3F" w:rsidRPr="0098671D" w:rsidRDefault="00512D3F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名称：</w:t>
            </w:r>
          </w:p>
          <w:p w14:paraId="6BE2BF91" w14:textId="77777777" w:rsidR="00512D3F" w:rsidRPr="0098671D" w:rsidRDefault="00512D3F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4DC0EE4" w14:textId="77777777" w:rsidR="00512D3F" w:rsidRPr="0098671D" w:rsidRDefault="00512D3F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住所：</w:t>
            </w:r>
          </w:p>
        </w:tc>
      </w:tr>
      <w:tr w:rsidR="00546FC6" w:rsidRPr="0098671D" w14:paraId="19765741" w14:textId="77777777" w:rsidTr="000E6595">
        <w:trPr>
          <w:trHeight w:val="1263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1964559" w14:textId="77777777" w:rsidR="00546FC6" w:rsidRPr="0098671D" w:rsidRDefault="00546FC6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  <w:p w14:paraId="1CEF3A35" w14:textId="77777777" w:rsidR="00BD5289" w:rsidRPr="0098671D" w:rsidRDefault="00BD5289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(日中の連絡先)</w:t>
            </w:r>
          </w:p>
        </w:tc>
        <w:tc>
          <w:tcPr>
            <w:tcW w:w="6372" w:type="dxa"/>
          </w:tcPr>
          <w:p w14:paraId="2098B2B0" w14:textId="77777777" w:rsidR="00546FC6" w:rsidRPr="0098671D" w:rsidRDefault="00546FC6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649DC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840" w:id="-1238105854"/>
              </w:rPr>
              <w:t>住所</w:t>
            </w:r>
            <w:r w:rsidRPr="00D649DC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840" w:id="-1238105854"/>
              </w:rPr>
              <w:t>：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1D0BBC97" w14:textId="77777777" w:rsidR="00546FC6" w:rsidRPr="0098671D" w:rsidRDefault="00546FC6" w:rsidP="00D649DC">
            <w:pPr>
              <w:ind w:firstLineChars="400" w:firstLine="960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尼崎市</w:t>
            </w:r>
          </w:p>
          <w:p w14:paraId="742114E1" w14:textId="3A11E094" w:rsidR="00D649DC" w:rsidRDefault="00251FC7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649DC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840" w:id="-1238105856"/>
              </w:rPr>
              <w:t>電話</w:t>
            </w:r>
            <w:r w:rsidRPr="00D649DC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840" w:id="-1238105856"/>
              </w:rPr>
              <w:t>：</w:t>
            </w:r>
          </w:p>
          <w:p w14:paraId="664EBE9A" w14:textId="403609C1" w:rsidR="00546FC6" w:rsidRPr="0098671D" w:rsidRDefault="00251FC7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649DC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fitText w:val="840" w:id="-1238105855"/>
              </w:rPr>
              <w:t>携帯</w:t>
            </w:r>
            <w:r w:rsidRPr="00D649DC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840" w:id="-1238105855"/>
              </w:rPr>
              <w:t>：</w:t>
            </w:r>
          </w:p>
          <w:p w14:paraId="75F2FA4D" w14:textId="77777777" w:rsidR="00251FC7" w:rsidRPr="0098671D" w:rsidRDefault="00251FC7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D649DC">
              <w:rPr>
                <w:rFonts w:ascii="HG丸ｺﾞｼｯｸM-PRO" w:eastAsia="HG丸ｺﾞｼｯｸM-PRO" w:hAnsi="HG丸ｺﾞｼｯｸM-PRO"/>
                <w:spacing w:val="22"/>
                <w:kern w:val="0"/>
                <w:sz w:val="24"/>
                <w:fitText w:val="840" w:id="-1238106112"/>
              </w:rPr>
              <w:t>FAX</w:t>
            </w:r>
            <w:r w:rsidRPr="00D649DC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fitText w:val="840" w:id="-1238106112"/>
              </w:rPr>
              <w:t>：</w:t>
            </w:r>
          </w:p>
          <w:p w14:paraId="05794C72" w14:textId="77777777" w:rsidR="00546FC6" w:rsidRPr="0098671D" w:rsidRDefault="00546FC6" w:rsidP="00D649DC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代表者</w:t>
            </w:r>
            <w:r w:rsidR="00512D3F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・　代表者以外　(　　　　　　　　)</w:t>
            </w:r>
          </w:p>
        </w:tc>
      </w:tr>
      <w:tr w:rsidR="00546FC6" w:rsidRPr="0098671D" w14:paraId="4E99A500" w14:textId="77777777" w:rsidTr="000E6595">
        <w:trPr>
          <w:trHeight w:val="880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BFE2809" w14:textId="77777777" w:rsidR="00546FC6" w:rsidRPr="0098671D" w:rsidRDefault="00546FC6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助成事業名</w:t>
            </w:r>
          </w:p>
        </w:tc>
        <w:tc>
          <w:tcPr>
            <w:tcW w:w="6372" w:type="dxa"/>
          </w:tcPr>
          <w:p w14:paraId="44BE2B8D" w14:textId="77777777" w:rsidR="00864466" w:rsidRPr="0098671D" w:rsidRDefault="00864466" w:rsidP="00A91FD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546FC6" w:rsidRPr="0098671D" w14:paraId="7C3F7B97" w14:textId="77777777" w:rsidTr="000E6595">
        <w:trPr>
          <w:trHeight w:val="254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75BD69A" w14:textId="77777777" w:rsidR="00546FC6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申請理由</w:t>
            </w:r>
          </w:p>
        </w:tc>
        <w:tc>
          <w:tcPr>
            <w:tcW w:w="6372" w:type="dxa"/>
          </w:tcPr>
          <w:p w14:paraId="1944B77A" w14:textId="77777777" w:rsidR="00546FC6" w:rsidRPr="0098671D" w:rsidRDefault="00546FC6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83A84" w:rsidRPr="0098671D" w14:paraId="2577BA4E" w14:textId="77777777" w:rsidTr="00D649DC">
        <w:trPr>
          <w:trHeight w:val="85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A753982" w14:textId="77777777" w:rsidR="00383A84" w:rsidRPr="0098671D" w:rsidRDefault="00383A84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事業総額</w:t>
            </w:r>
          </w:p>
        </w:tc>
        <w:tc>
          <w:tcPr>
            <w:tcW w:w="6372" w:type="dxa"/>
            <w:vAlign w:val="center"/>
          </w:tcPr>
          <w:p w14:paraId="6E2BE832" w14:textId="77777777" w:rsidR="003D635B" w:rsidRPr="0098671D" w:rsidRDefault="00A05D77" w:rsidP="003D635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7F0610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円</w:t>
            </w:r>
          </w:p>
        </w:tc>
      </w:tr>
      <w:tr w:rsidR="00546FC6" w:rsidRPr="0098671D" w14:paraId="5585EEB9" w14:textId="77777777" w:rsidTr="00D649DC">
        <w:trPr>
          <w:trHeight w:val="85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D330ACA" w14:textId="77777777" w:rsidR="00546FC6" w:rsidRPr="0098671D" w:rsidRDefault="00512D3F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助成要望額</w:t>
            </w:r>
          </w:p>
        </w:tc>
        <w:tc>
          <w:tcPr>
            <w:tcW w:w="6372" w:type="dxa"/>
            <w:vAlign w:val="center"/>
          </w:tcPr>
          <w:p w14:paraId="2A31DA06" w14:textId="77777777" w:rsidR="00546FC6" w:rsidRPr="0098671D" w:rsidRDefault="00A4434A" w:rsidP="00A4434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="007F0610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512D3F" w:rsidRPr="0098671D">
              <w:rPr>
                <w:rFonts w:ascii="HG丸ｺﾞｼｯｸM-PRO" w:eastAsia="HG丸ｺﾞｼｯｸM-PRO" w:hAnsi="HG丸ｺﾞｼｯｸM-PRO" w:hint="eastAsia"/>
                <w:sz w:val="24"/>
              </w:rPr>
              <w:t>円</w:t>
            </w:r>
          </w:p>
        </w:tc>
      </w:tr>
      <w:tr w:rsidR="003D635B" w:rsidRPr="0098671D" w14:paraId="4BE014C7" w14:textId="77777777" w:rsidTr="00D649DC">
        <w:trPr>
          <w:trHeight w:val="85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E24012F" w14:textId="77777777" w:rsidR="003D635B" w:rsidRPr="0098671D" w:rsidRDefault="003D635B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他の助成金</w:t>
            </w:r>
          </w:p>
        </w:tc>
        <w:tc>
          <w:tcPr>
            <w:tcW w:w="6372" w:type="dxa"/>
            <w:vAlign w:val="center"/>
          </w:tcPr>
          <w:p w14:paraId="164E109D" w14:textId="0F5976BD" w:rsidR="003D635B" w:rsidRPr="0098671D" w:rsidRDefault="003D635B" w:rsidP="003D635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□なし　</w:t>
            </w:r>
            <w:r w:rsidR="00D649D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□あり　(　　　　　　　　</w:t>
            </w:r>
            <w:r w:rsidR="00D649D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)</w:t>
            </w:r>
          </w:p>
        </w:tc>
      </w:tr>
      <w:tr w:rsidR="00546FC6" w:rsidRPr="0098671D" w14:paraId="6B93B416" w14:textId="77777777" w:rsidTr="000E6595">
        <w:trPr>
          <w:trHeight w:val="1408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E89E38B" w14:textId="77777777" w:rsidR="00546FC6" w:rsidRPr="0098671D" w:rsidRDefault="00A4434A" w:rsidP="00A4434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</w:rPr>
              <w:lastRenderedPageBreak/>
              <w:t>実施することによる目的・効果</w:t>
            </w:r>
          </w:p>
        </w:tc>
        <w:tc>
          <w:tcPr>
            <w:tcW w:w="6372" w:type="dxa"/>
          </w:tcPr>
          <w:p w14:paraId="3AEB2FC0" w14:textId="77777777" w:rsidR="00546FC6" w:rsidRPr="0098671D" w:rsidRDefault="00546FC6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46FC6" w:rsidRPr="0098671D" w14:paraId="5C06B458" w14:textId="77777777" w:rsidTr="00D81051">
        <w:trPr>
          <w:trHeight w:val="85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1C7099F1" w14:textId="77777777" w:rsidR="00546FC6" w:rsidRPr="0098671D" w:rsidRDefault="00A4434A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実施予定日時</w:t>
            </w:r>
          </w:p>
        </w:tc>
        <w:tc>
          <w:tcPr>
            <w:tcW w:w="6372" w:type="dxa"/>
          </w:tcPr>
          <w:p w14:paraId="26CE8666" w14:textId="77777777" w:rsidR="005514C5" w:rsidRPr="0098671D" w:rsidRDefault="005514C5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4434A" w:rsidRPr="0098671D" w14:paraId="75ADDAD1" w14:textId="77777777" w:rsidTr="00D81051">
        <w:trPr>
          <w:trHeight w:val="85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8418424" w14:textId="77777777" w:rsidR="00A4434A" w:rsidRPr="0098671D" w:rsidRDefault="00A4434A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活動範囲</w:t>
            </w:r>
          </w:p>
        </w:tc>
        <w:tc>
          <w:tcPr>
            <w:tcW w:w="6372" w:type="dxa"/>
            <w:vAlign w:val="center"/>
          </w:tcPr>
          <w:p w14:paraId="54770955" w14:textId="77777777" w:rsidR="00A4434A" w:rsidRPr="0098671D" w:rsidRDefault="00A4434A" w:rsidP="00F91AC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全市</w:t>
            </w:r>
            <w:r w:rsidR="00383A84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383A84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3D635B" w:rsidRPr="0098671D">
              <w:rPr>
                <w:rFonts w:ascii="HG丸ｺﾞｼｯｸM-PRO" w:eastAsia="HG丸ｺﾞｼｯｸM-PRO" w:hAnsi="HG丸ｺﾞｼｯｸM-PRO" w:hint="eastAsia"/>
                <w:sz w:val="24"/>
              </w:rPr>
              <w:t>地区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(　　　　</w:t>
            </w:r>
            <w:r w:rsidR="00383A84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)</w:t>
            </w:r>
            <w:r w:rsidR="003D635B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・その他(　　　　　　)</w:t>
            </w:r>
          </w:p>
        </w:tc>
      </w:tr>
      <w:tr w:rsidR="004F613E" w:rsidRPr="0098671D" w14:paraId="09FE277A" w14:textId="77777777" w:rsidTr="00D81051">
        <w:trPr>
          <w:trHeight w:val="851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07544381" w14:textId="04BC5D9E" w:rsidR="004F613E" w:rsidRPr="0098671D" w:rsidRDefault="004F613E" w:rsidP="004F613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Hlk104195918"/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参加者数(見込み)</w:t>
            </w:r>
          </w:p>
        </w:tc>
        <w:tc>
          <w:tcPr>
            <w:tcW w:w="6372" w:type="dxa"/>
            <w:vAlign w:val="center"/>
          </w:tcPr>
          <w:p w14:paraId="2BCD9C9E" w14:textId="77777777" w:rsidR="004F613E" w:rsidRPr="0098671D" w:rsidRDefault="004F613E" w:rsidP="00F91AC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参加者　　　　　　　　名程度</w:t>
            </w:r>
          </w:p>
        </w:tc>
      </w:tr>
      <w:tr w:rsidR="004F613E" w:rsidRPr="0098671D" w14:paraId="608F96BE" w14:textId="77777777" w:rsidTr="00D81051">
        <w:trPr>
          <w:trHeight w:val="279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18FCC8AA" w14:textId="77777777" w:rsidR="004F613E" w:rsidRDefault="004F613E" w:rsidP="004F613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bookmarkStart w:id="1" w:name="_Hlk104195953"/>
            <w:bookmarkEnd w:id="0"/>
            <w:r>
              <w:rPr>
                <w:rFonts w:ascii="HG丸ｺﾞｼｯｸM-PRO" w:eastAsia="HG丸ｺﾞｼｯｸM-PRO" w:hAnsi="HG丸ｺﾞｼｯｸM-PRO" w:hint="eastAsia"/>
                <w:sz w:val="22"/>
              </w:rPr>
              <w:t>実施事業区分</w:t>
            </w:r>
          </w:p>
          <w:p w14:paraId="6DD38597" w14:textId="22086096" w:rsidR="004F613E" w:rsidRPr="004F613E" w:rsidRDefault="004F613E" w:rsidP="004F613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F613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※いずれか該当するものを一つ以上選択してください。</w:t>
            </w:r>
          </w:p>
        </w:tc>
        <w:tc>
          <w:tcPr>
            <w:tcW w:w="6372" w:type="dxa"/>
            <w:vAlign w:val="center"/>
          </w:tcPr>
          <w:p w14:paraId="790D82A1" w14:textId="718440CA" w:rsidR="00DA7F62" w:rsidRDefault="00DA7F62" w:rsidP="00DA7F6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4"/>
              </w:rPr>
              <w:t>□地域における安全安心活動</w:t>
            </w:r>
          </w:p>
          <w:p w14:paraId="79B68223" w14:textId="77777777" w:rsidR="00DA7F62" w:rsidRPr="00DA7F62" w:rsidRDefault="00DA7F62" w:rsidP="00DA7F62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C9A2E63" w14:textId="109F750A" w:rsidR="00DA7F62" w:rsidRDefault="00DA7F62" w:rsidP="00DA7F6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4"/>
              </w:rPr>
              <w:t>□引きこもり防止又は解消活動</w:t>
            </w:r>
          </w:p>
          <w:p w14:paraId="5059B5D5" w14:textId="77777777" w:rsidR="00DA7F62" w:rsidRPr="00DA7F62" w:rsidRDefault="00DA7F62" w:rsidP="00DA7F62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A3D6612" w14:textId="6CB95D7C" w:rsidR="00DA7F62" w:rsidRDefault="00DA7F62" w:rsidP="00DA7F6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4"/>
              </w:rPr>
              <w:t>□高齢者が参画する地域住民交流事業</w:t>
            </w:r>
          </w:p>
          <w:p w14:paraId="1E445483" w14:textId="77777777" w:rsidR="00DA7F62" w:rsidRPr="00DA7F62" w:rsidRDefault="00DA7F62" w:rsidP="00DA7F62">
            <w:pPr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6B8F4AE" w14:textId="0081A552" w:rsidR="004F613E" w:rsidRPr="00DA7F62" w:rsidRDefault="00DA7F62" w:rsidP="00DA7F62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4"/>
              </w:rPr>
              <w:t>□高齢者が参画する学習教養・敬愛事業</w:t>
            </w:r>
          </w:p>
        </w:tc>
      </w:tr>
      <w:bookmarkEnd w:id="1"/>
      <w:tr w:rsidR="00A4434A" w:rsidRPr="0098671D" w14:paraId="6E3EC0F3" w14:textId="77777777" w:rsidTr="005514C5">
        <w:trPr>
          <w:trHeight w:val="2169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63D3122" w14:textId="77777777" w:rsidR="00A4434A" w:rsidRPr="0098671D" w:rsidRDefault="00A4434A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2"/>
              </w:rPr>
              <w:t>実施内容</w:t>
            </w:r>
          </w:p>
        </w:tc>
        <w:tc>
          <w:tcPr>
            <w:tcW w:w="6372" w:type="dxa"/>
          </w:tcPr>
          <w:p w14:paraId="3511282B" w14:textId="77777777" w:rsidR="00383A84" w:rsidRPr="0098671D" w:rsidRDefault="00383A84" w:rsidP="00A91FD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A4434A" w:rsidRPr="0098671D" w14:paraId="363F0AC5" w14:textId="77777777" w:rsidTr="00D81051">
        <w:trPr>
          <w:trHeight w:val="1347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D3B8852" w14:textId="77777777" w:rsidR="00D649DC" w:rsidRDefault="00DA7F62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2"/>
              </w:rPr>
              <w:t>尼崎市地域情報</w:t>
            </w:r>
          </w:p>
          <w:p w14:paraId="5E5C28B3" w14:textId="77777777" w:rsidR="00D649DC" w:rsidRDefault="00DA7F62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2"/>
              </w:rPr>
              <w:t>共有サイト</w:t>
            </w:r>
          </w:p>
          <w:p w14:paraId="787D277B" w14:textId="1FE99093" w:rsidR="00A4434A" w:rsidRPr="0098671D" w:rsidRDefault="00DA7F62" w:rsidP="00251F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2"/>
              </w:rPr>
              <w:t>「あましぇあ」</w:t>
            </w:r>
          </w:p>
        </w:tc>
        <w:tc>
          <w:tcPr>
            <w:tcW w:w="6372" w:type="dxa"/>
            <w:vAlign w:val="center"/>
          </w:tcPr>
          <w:p w14:paraId="3CAF44E1" w14:textId="528B5B5C" w:rsidR="00A4434A" w:rsidRDefault="00DA7F62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助成事業の「あましぇあ」への登録、一般公開を</w:t>
            </w:r>
          </w:p>
          <w:p w14:paraId="2AB1D875" w14:textId="77777777" w:rsidR="00DA7F62" w:rsidRDefault="00DA7F62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460879A" w14:textId="34FF0FF4" w:rsidR="00DA7F62" w:rsidRPr="0098671D" w:rsidRDefault="00DA7F62" w:rsidP="00D649D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□承諾する　</w:t>
            </w:r>
            <w:r w:rsidR="00D649D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□承諾しない</w:t>
            </w:r>
          </w:p>
        </w:tc>
      </w:tr>
      <w:tr w:rsidR="00A2154E" w:rsidRPr="0098671D" w14:paraId="2CF55E3B" w14:textId="77777777" w:rsidTr="00D81051">
        <w:trPr>
          <w:trHeight w:val="2543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478D504" w14:textId="77777777" w:rsidR="00D649DC" w:rsidRDefault="00DA7F62" w:rsidP="00D947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2"/>
              </w:rPr>
              <w:t>地域高齢者福祉</w:t>
            </w:r>
          </w:p>
          <w:p w14:paraId="55A6771E" w14:textId="109237F1" w:rsidR="00DA7F62" w:rsidRDefault="00DA7F62" w:rsidP="00D947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A7F62">
              <w:rPr>
                <w:rFonts w:ascii="HG丸ｺﾞｼｯｸM-PRO" w:eastAsia="HG丸ｺﾞｼｯｸM-PRO" w:hAnsi="HG丸ｺﾞｼｯｸM-PRO" w:hint="eastAsia"/>
                <w:sz w:val="22"/>
              </w:rPr>
              <w:t>活動推進事業</w:t>
            </w:r>
            <w:r w:rsidR="005514C5">
              <w:rPr>
                <w:rFonts w:ascii="HG丸ｺﾞｼｯｸM-PRO" w:eastAsia="HG丸ｺﾞｼｯｸM-PRO" w:hAnsi="HG丸ｺﾞｼｯｸM-PRO" w:hint="eastAsia"/>
                <w:sz w:val="22"/>
              </w:rPr>
              <w:t>から助成を受けていることの</w:t>
            </w:r>
            <w:r w:rsidR="00A2154E" w:rsidRPr="0098671D">
              <w:rPr>
                <w:rFonts w:ascii="HG丸ｺﾞｼｯｸM-PRO" w:eastAsia="HG丸ｺﾞｼｯｸM-PRO" w:hAnsi="HG丸ｺﾞｼｯｸM-PRO" w:hint="eastAsia"/>
                <w:sz w:val="22"/>
              </w:rPr>
              <w:t>PR方法</w:t>
            </w:r>
          </w:p>
          <w:p w14:paraId="5C797400" w14:textId="776E1848" w:rsidR="00A2154E" w:rsidRPr="0098671D" w:rsidRDefault="00D94776" w:rsidP="00D9477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47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F91ACA" w:rsidRPr="00D947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※複数可</w:t>
            </w:r>
            <w:r w:rsidRPr="00D9477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  <w:tc>
          <w:tcPr>
            <w:tcW w:w="6372" w:type="dxa"/>
            <w:vAlign w:val="center"/>
          </w:tcPr>
          <w:p w14:paraId="3A640BDA" w14:textId="77777777" w:rsidR="00A2154E" w:rsidRDefault="007F0610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□広報物でPRする</w:t>
            </w:r>
          </w:p>
          <w:p w14:paraId="330E482F" w14:textId="77777777" w:rsidR="00D649DC" w:rsidRPr="0098671D" w:rsidRDefault="00D649DC" w:rsidP="00A91FD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2B277A98" w14:textId="77777777" w:rsidR="007F0610" w:rsidRDefault="007F0610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□SNSで発信する</w:t>
            </w:r>
          </w:p>
          <w:p w14:paraId="3B0B47EF" w14:textId="77777777" w:rsidR="00D649DC" w:rsidRPr="0098671D" w:rsidRDefault="00D649DC" w:rsidP="00A91FD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54BA8BC9" w14:textId="77777777" w:rsidR="001D5106" w:rsidRDefault="007F0610" w:rsidP="00A91FD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>□その他</w:t>
            </w:r>
          </w:p>
          <w:p w14:paraId="4D64BEB7" w14:textId="13918D84" w:rsidR="00D649DC" w:rsidRPr="0098671D" w:rsidRDefault="007F0610" w:rsidP="00A91FD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(　　　　　　　　　　</w:t>
            </w:r>
            <w:r w:rsidR="000E6595"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</w:t>
            </w:r>
            <w:r w:rsidRPr="0098671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)</w:t>
            </w:r>
          </w:p>
        </w:tc>
      </w:tr>
    </w:tbl>
    <w:p w14:paraId="7533A760" w14:textId="77777777" w:rsidR="00DA7F62" w:rsidRDefault="00DA7F62" w:rsidP="007F0610">
      <w:pPr>
        <w:ind w:firstLineChars="100" w:firstLine="210"/>
        <w:rPr>
          <w:rFonts w:asciiTheme="majorEastAsia" w:eastAsiaTheme="majorEastAsia" w:hAnsiTheme="majorEastAsia"/>
        </w:rPr>
      </w:pPr>
    </w:p>
    <w:p w14:paraId="4EB27C07" w14:textId="6E34A891" w:rsidR="00383A84" w:rsidRPr="0098671D" w:rsidRDefault="00864466" w:rsidP="007F0610">
      <w:pPr>
        <w:ind w:firstLineChars="100" w:firstLine="210"/>
        <w:rPr>
          <w:rFonts w:asciiTheme="majorEastAsia" w:eastAsiaTheme="majorEastAsia" w:hAnsiTheme="majorEastAsia"/>
        </w:rPr>
      </w:pPr>
      <w:r w:rsidRPr="0098671D">
        <w:rPr>
          <w:rFonts w:asciiTheme="majorEastAsia" w:eastAsiaTheme="majorEastAsia" w:hAnsiTheme="majorEastAsia" w:hint="eastAsia"/>
        </w:rPr>
        <w:t>※申請いただいた内容は本助成</w:t>
      </w:r>
      <w:r w:rsidR="007F0610" w:rsidRPr="0098671D">
        <w:rPr>
          <w:rFonts w:asciiTheme="majorEastAsia" w:eastAsiaTheme="majorEastAsia" w:hAnsiTheme="majorEastAsia" w:hint="eastAsia"/>
        </w:rPr>
        <w:t>と関係ないことに</w:t>
      </w:r>
      <w:r w:rsidRPr="0098671D">
        <w:rPr>
          <w:rFonts w:asciiTheme="majorEastAsia" w:eastAsiaTheme="majorEastAsia" w:hAnsiTheme="majorEastAsia" w:hint="eastAsia"/>
        </w:rPr>
        <w:t>は使用</w:t>
      </w:r>
      <w:r w:rsidR="007E27AB">
        <w:rPr>
          <w:rFonts w:asciiTheme="majorEastAsia" w:eastAsiaTheme="majorEastAsia" w:hAnsiTheme="majorEastAsia" w:hint="eastAsia"/>
        </w:rPr>
        <w:t>いた</w:t>
      </w:r>
      <w:r w:rsidRPr="0098671D">
        <w:rPr>
          <w:rFonts w:asciiTheme="majorEastAsia" w:eastAsiaTheme="majorEastAsia" w:hAnsiTheme="majorEastAsia" w:hint="eastAsia"/>
        </w:rPr>
        <w:t>しません</w:t>
      </w:r>
    </w:p>
    <w:sectPr w:rsidR="00383A84" w:rsidRPr="0098671D" w:rsidSect="00D649DC">
      <w:headerReference w:type="default" r:id="rId8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BD0E" w14:textId="77777777" w:rsidR="00367C8B" w:rsidRDefault="00367C8B" w:rsidP="007F0610">
      <w:r>
        <w:separator/>
      </w:r>
    </w:p>
  </w:endnote>
  <w:endnote w:type="continuationSeparator" w:id="0">
    <w:p w14:paraId="45E79014" w14:textId="77777777" w:rsidR="00367C8B" w:rsidRDefault="00367C8B" w:rsidP="007F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A6A0" w14:textId="77777777" w:rsidR="00367C8B" w:rsidRDefault="00367C8B" w:rsidP="007F0610">
      <w:r>
        <w:separator/>
      </w:r>
    </w:p>
  </w:footnote>
  <w:footnote w:type="continuationSeparator" w:id="0">
    <w:p w14:paraId="1BAC3E3B" w14:textId="77777777" w:rsidR="00367C8B" w:rsidRDefault="00367C8B" w:rsidP="007F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8FAD" w14:textId="77777777" w:rsidR="00C1437A" w:rsidRDefault="007668A7">
    <w:pPr>
      <w:pStyle w:val="a7"/>
    </w:pPr>
    <w:r>
      <w:rPr>
        <w:rFonts w:hint="eastAsia"/>
      </w:rPr>
      <w:t>様式</w:t>
    </w:r>
    <w:r>
      <w:rPr>
        <w:rFonts w:hint="eastAsia"/>
      </w:rPr>
      <w:t>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DC"/>
    <w:multiLevelType w:val="hybridMultilevel"/>
    <w:tmpl w:val="B66CD5EA"/>
    <w:lvl w:ilvl="0" w:tplc="FAE6E0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725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289"/>
    <w:rsid w:val="0003309F"/>
    <w:rsid w:val="00037B1F"/>
    <w:rsid w:val="000E6595"/>
    <w:rsid w:val="00145A98"/>
    <w:rsid w:val="00186F0C"/>
    <w:rsid w:val="001D5106"/>
    <w:rsid w:val="00224EB0"/>
    <w:rsid w:val="00251FC7"/>
    <w:rsid w:val="00257702"/>
    <w:rsid w:val="002A0DBA"/>
    <w:rsid w:val="00367C8B"/>
    <w:rsid w:val="00383A84"/>
    <w:rsid w:val="003D635B"/>
    <w:rsid w:val="004F613E"/>
    <w:rsid w:val="00512D3F"/>
    <w:rsid w:val="00546FC6"/>
    <w:rsid w:val="005514C5"/>
    <w:rsid w:val="0059295D"/>
    <w:rsid w:val="006951C3"/>
    <w:rsid w:val="00697EDC"/>
    <w:rsid w:val="006C5F07"/>
    <w:rsid w:val="007668A7"/>
    <w:rsid w:val="007E27AB"/>
    <w:rsid w:val="007F0610"/>
    <w:rsid w:val="00864466"/>
    <w:rsid w:val="0098671D"/>
    <w:rsid w:val="009A4422"/>
    <w:rsid w:val="009C082F"/>
    <w:rsid w:val="00A05D77"/>
    <w:rsid w:val="00A2154E"/>
    <w:rsid w:val="00A4434A"/>
    <w:rsid w:val="00A91FD0"/>
    <w:rsid w:val="00AE5212"/>
    <w:rsid w:val="00BD5289"/>
    <w:rsid w:val="00C1437A"/>
    <w:rsid w:val="00D649DC"/>
    <w:rsid w:val="00D81051"/>
    <w:rsid w:val="00D94776"/>
    <w:rsid w:val="00DA7F62"/>
    <w:rsid w:val="00F91ACA"/>
    <w:rsid w:val="00F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B02E8B"/>
  <w15:chartTrackingRefBased/>
  <w15:docId w15:val="{F970B412-6008-48F1-9FD1-BA8E0311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6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FC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64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4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06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0610"/>
  </w:style>
  <w:style w:type="paragraph" w:styleId="a9">
    <w:name w:val="footer"/>
    <w:basedOn w:val="a"/>
    <w:link w:val="aa"/>
    <w:uiPriority w:val="99"/>
    <w:unhideWhenUsed/>
    <w:rsid w:val="007F06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0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Desktop\&#12385;&#12356;&#12373;&#12394;&#12356;&#12387;&#12413;pj&#30003;&#35531;&#29992;&#3202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1444-1BB2-47CB-A2DE-C03BDA463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ちいさないっぽpj申請用紙</Template>
  <TotalTime>28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尼崎市社会福祉協議会</dc:creator>
  <cp:keywords/>
  <dc:description/>
  <cp:lastModifiedBy>尼崎市 社会福祉協議会</cp:lastModifiedBy>
  <cp:revision>8</cp:revision>
  <cp:lastPrinted>2023-06-06T07:25:00Z</cp:lastPrinted>
  <dcterms:created xsi:type="dcterms:W3CDTF">2019-05-11T04:51:00Z</dcterms:created>
  <dcterms:modified xsi:type="dcterms:W3CDTF">2023-06-06T07:27:00Z</dcterms:modified>
</cp:coreProperties>
</file>